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B0" w:rsidRPr="00317783" w:rsidRDefault="00205AB0" w:rsidP="00317783">
      <w:pPr>
        <w:shd w:val="clear" w:color="auto" w:fill="FFFFFF"/>
        <w:spacing w:after="0" w:line="240" w:lineRule="auto"/>
        <w:jc w:val="center"/>
        <w:rPr>
          <w:rStyle w:val="Strong"/>
          <w:rFonts w:ascii="Times New Roman" w:hAnsi="Times New Roman"/>
          <w:b w:val="0"/>
          <w:shd w:val="clear" w:color="auto" w:fill="FFFFFF"/>
        </w:rPr>
      </w:pPr>
      <w:r w:rsidRPr="00317783">
        <w:rPr>
          <w:rStyle w:val="Strong"/>
          <w:rFonts w:ascii="Times New Roman" w:hAnsi="Times New Roman"/>
          <w:b w:val="0"/>
          <w:shd w:val="clear" w:color="auto" w:fill="FFFFFF"/>
        </w:rPr>
        <w:t>Календарный план</w:t>
      </w: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686"/>
        <w:gridCol w:w="3118"/>
        <w:gridCol w:w="2765"/>
        <w:gridCol w:w="2621"/>
        <w:gridCol w:w="2977"/>
      </w:tblGrid>
      <w:tr w:rsidR="00205AB0" w:rsidRPr="00DD0195" w:rsidTr="00DD0195">
        <w:tc>
          <w:tcPr>
            <w:tcW w:w="959" w:type="dxa"/>
          </w:tcPr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пн</w:t>
            </w:r>
          </w:p>
        </w:tc>
        <w:tc>
          <w:tcPr>
            <w:tcW w:w="3118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вт</w:t>
            </w:r>
          </w:p>
        </w:tc>
        <w:tc>
          <w:tcPr>
            <w:tcW w:w="2765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ср</w:t>
            </w:r>
          </w:p>
        </w:tc>
        <w:tc>
          <w:tcPr>
            <w:tcW w:w="2621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чт</w:t>
            </w:r>
          </w:p>
        </w:tc>
        <w:tc>
          <w:tcPr>
            <w:tcW w:w="2977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пт</w:t>
            </w:r>
          </w:p>
        </w:tc>
      </w:tr>
      <w:tr w:rsidR="00205AB0" w:rsidRPr="00DD0195" w:rsidTr="00DD0195">
        <w:tc>
          <w:tcPr>
            <w:tcW w:w="959" w:type="dxa"/>
            <w:vMerge w:val="restart"/>
          </w:tcPr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3686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 xml:space="preserve">02 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0195">
              <w:rPr>
                <w:rFonts w:ascii="Times New Roman" w:hAnsi="Times New Roman"/>
                <w:b/>
                <w:i/>
              </w:rPr>
              <w:t xml:space="preserve">День защиты детей. 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  <w:i/>
              </w:rPr>
              <w:t>Открытие смены</w:t>
            </w:r>
          </w:p>
        </w:tc>
        <w:tc>
          <w:tcPr>
            <w:tcW w:w="3118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03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0195">
              <w:rPr>
                <w:rFonts w:ascii="Times New Roman" w:hAnsi="Times New Roman"/>
                <w:b/>
                <w:i/>
              </w:rPr>
              <w:t>День добра</w:t>
            </w:r>
          </w:p>
        </w:tc>
        <w:tc>
          <w:tcPr>
            <w:tcW w:w="2765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04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0195">
              <w:rPr>
                <w:rFonts w:ascii="Times New Roman" w:hAnsi="Times New Roman"/>
                <w:b/>
                <w:i/>
              </w:rPr>
              <w:t>День родного края</w:t>
            </w:r>
          </w:p>
        </w:tc>
        <w:tc>
          <w:tcPr>
            <w:tcW w:w="2621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05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hyperlink r:id="rId5" w:history="1">
              <w:r w:rsidRPr="00DD0195">
                <w:rPr>
                  <w:rFonts w:ascii="Times New Roman" w:hAnsi="Times New Roman"/>
                  <w:b/>
                  <w:i/>
                  <w:lang w:eastAsia="ru-RU"/>
                </w:rPr>
                <w:t>Всемирный день охраны окружающей среды</w:t>
              </w:r>
            </w:hyperlink>
          </w:p>
        </w:tc>
        <w:tc>
          <w:tcPr>
            <w:tcW w:w="2977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06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  <w:b/>
                <w:i/>
              </w:rPr>
              <w:t xml:space="preserve"> День русского языка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(Пушкинский день)</w:t>
            </w:r>
          </w:p>
        </w:tc>
      </w:tr>
      <w:tr w:rsidR="00205AB0" w:rsidRPr="00DD0195" w:rsidTr="00DD0195">
        <w:tc>
          <w:tcPr>
            <w:tcW w:w="959" w:type="dxa"/>
            <w:vMerge/>
          </w:tcPr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205AB0" w:rsidRPr="00DD0195" w:rsidRDefault="00205AB0" w:rsidP="00DD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Торжественное поднятие флага РФ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 xml:space="preserve">Вводный инструктаж, инструктаж </w:t>
            </w:r>
            <w:r w:rsidRPr="00DD0195">
              <w:rPr>
                <w:rFonts w:ascii="Times New Roman" w:hAnsi="Times New Roman"/>
                <w:bCs/>
                <w:color w:val="000000"/>
              </w:rPr>
              <w:t>п</w:t>
            </w:r>
            <w:r w:rsidRPr="00DD0195">
              <w:rPr>
                <w:rFonts w:ascii="Times New Roman" w:hAnsi="Times New Roman"/>
              </w:rPr>
              <w:t>о охране труда «Правила поведения в лагере с дневным пребыванием детей при школе»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 xml:space="preserve">Ознакомление с правилами внутреннего распорядка лагеря. 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Игры на сближение коллектива.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  <w:color w:val="000000"/>
                <w:lang w:eastAsia="ru-RU"/>
              </w:rPr>
              <w:t>Торжественная линейка, посвященная открытию смены. Творческие визитки отрядов</w:t>
            </w:r>
          </w:p>
        </w:tc>
        <w:tc>
          <w:tcPr>
            <w:tcW w:w="3118" w:type="dxa"/>
          </w:tcPr>
          <w:p w:rsidR="00205AB0" w:rsidRPr="00DD0195" w:rsidRDefault="00205AB0" w:rsidP="00DD019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75" w:hanging="142"/>
              <w:rPr>
                <w:bCs/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>Инструктаж</w:t>
            </w:r>
            <w:r w:rsidRPr="00DD0195">
              <w:rPr>
                <w:bCs/>
                <w:color w:val="000000"/>
                <w:sz w:val="22"/>
                <w:szCs w:val="22"/>
              </w:rPr>
              <w:t xml:space="preserve">  по правилам пожарной безопасности </w:t>
            </w:r>
          </w:p>
          <w:p w:rsidR="00205AB0" w:rsidRPr="00DD0195" w:rsidRDefault="00205AB0" w:rsidP="00DD019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75" w:hanging="142"/>
              <w:rPr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Беседа «Православные обряды и праздники». </w:t>
            </w:r>
          </w:p>
          <w:p w:rsidR="00205AB0" w:rsidRPr="00DD0195" w:rsidRDefault="00205AB0" w:rsidP="00DD019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75" w:hanging="142"/>
              <w:rPr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Экскурсия в храм Покрова Пресвятой Богородицы. </w:t>
            </w:r>
          </w:p>
          <w:p w:rsidR="00205AB0" w:rsidRPr="00DD0195" w:rsidRDefault="00205AB0" w:rsidP="00DD019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75" w:hanging="142"/>
              <w:rPr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Разучивание песни «Дорогою добра». </w:t>
            </w:r>
          </w:p>
          <w:p w:rsidR="00205AB0" w:rsidRPr="00DD0195" w:rsidRDefault="00205AB0" w:rsidP="00DD019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75" w:hanging="142"/>
              <w:rPr>
                <w:bCs/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>Игры "Лихие забавы на Руси"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 xml:space="preserve">Посещение модельной библиотеки. </w:t>
            </w:r>
          </w:p>
        </w:tc>
        <w:tc>
          <w:tcPr>
            <w:tcW w:w="2765" w:type="dxa"/>
          </w:tcPr>
          <w:p w:rsidR="00205AB0" w:rsidRPr="00DD0195" w:rsidRDefault="00205AB0" w:rsidP="00DD019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Инструктаж</w:t>
            </w:r>
            <w:r w:rsidRPr="00DD0195">
              <w:rPr>
                <w:rFonts w:ascii="Times New Roman" w:hAnsi="Times New Roman"/>
                <w:bCs/>
                <w:color w:val="000000"/>
              </w:rPr>
              <w:t xml:space="preserve"> по правилам электробезопасности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Квест - игра «Я вырос здесь  и край мне этот дорог»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Игры народов Кузбасса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Творческая  мастерская. Коллаж «Любимый уголок родного края»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41"/>
              <w:rPr>
                <w:rFonts w:ascii="Times New Roman" w:hAnsi="Times New Roman"/>
                <w:shd w:val="clear" w:color="auto" w:fill="FFFFFF"/>
              </w:rPr>
            </w:pPr>
            <w:r w:rsidRPr="00DD0195">
              <w:rPr>
                <w:rFonts w:ascii="Times New Roman" w:hAnsi="Times New Roman"/>
              </w:rPr>
              <w:t>Заочное  путешествие по району</w:t>
            </w:r>
          </w:p>
          <w:p w:rsidR="00205AB0" w:rsidRPr="00DD0195" w:rsidRDefault="00205AB0" w:rsidP="00DD0195">
            <w:pPr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621" w:type="dxa"/>
          </w:tcPr>
          <w:p w:rsidR="00205AB0" w:rsidRPr="00DD0195" w:rsidRDefault="00205AB0" w:rsidP="00DD019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45" w:hanging="24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D0195">
              <w:rPr>
                <w:rFonts w:ascii="Times New Roman" w:hAnsi="Times New Roman"/>
              </w:rPr>
              <w:t>Инструктаж</w:t>
            </w:r>
            <w:r w:rsidRPr="00DD0195">
              <w:rPr>
                <w:rFonts w:ascii="Times New Roman" w:hAnsi="Times New Roman"/>
                <w:bCs/>
                <w:color w:val="000000"/>
              </w:rPr>
              <w:t xml:space="preserve"> по правилам дорожно-транспортной безопасности</w:t>
            </w:r>
          </w:p>
          <w:p w:rsidR="00205AB0" w:rsidRPr="00DD0195" w:rsidRDefault="00205AB0" w:rsidP="00DD019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45" w:hanging="24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D0195">
              <w:rPr>
                <w:rFonts w:ascii="Times New Roman" w:hAnsi="Times New Roman"/>
                <w:color w:val="000000"/>
                <w:lang w:eastAsia="ru-RU"/>
              </w:rPr>
              <w:t>Интерактивная игра «Заходи в зелёный дом – чудеса увидишь в нём!»</w:t>
            </w:r>
          </w:p>
          <w:p w:rsidR="00205AB0" w:rsidRPr="00DD0195" w:rsidRDefault="00205AB0" w:rsidP="00DD019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45" w:hanging="24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D0195">
              <w:rPr>
                <w:rFonts w:ascii="Times New Roman" w:hAnsi="Times New Roman"/>
                <w:color w:val="000000"/>
                <w:lang w:eastAsia="ru-RU"/>
              </w:rPr>
              <w:t>Конкурс рисунков «Пусть всегда будет солнце»</w:t>
            </w:r>
          </w:p>
          <w:p w:rsidR="00205AB0" w:rsidRPr="00DD0195" w:rsidRDefault="00205AB0" w:rsidP="00DD019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45" w:hanging="24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D0195">
              <w:rPr>
                <w:rFonts w:ascii="Times New Roman" w:hAnsi="Times New Roman"/>
                <w:color w:val="000000"/>
                <w:lang w:eastAsia="ru-RU"/>
              </w:rPr>
              <w:t>Посещение клуба в с. Красное</w:t>
            </w:r>
          </w:p>
        </w:tc>
        <w:tc>
          <w:tcPr>
            <w:tcW w:w="2977" w:type="dxa"/>
          </w:tcPr>
          <w:p w:rsidR="00205AB0" w:rsidRPr="00DD0195" w:rsidRDefault="00205AB0" w:rsidP="00DD0195">
            <w:pPr>
              <w:pStyle w:val="NormalWeb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"/>
              </w:tabs>
              <w:spacing w:before="0" w:beforeAutospacing="0" w:after="0" w:afterAutospacing="0"/>
              <w:ind w:left="175" w:hanging="141"/>
              <w:rPr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Инструктаж </w:t>
            </w:r>
            <w:r w:rsidRPr="00DD0195">
              <w:rPr>
                <w:bCs/>
                <w:color w:val="000000"/>
                <w:sz w:val="22"/>
                <w:szCs w:val="22"/>
              </w:rPr>
              <w:t>по правилам безопасности при проведении спортивных меро</w:t>
            </w:r>
            <w:r w:rsidRPr="00DD0195">
              <w:rPr>
                <w:bCs/>
                <w:color w:val="000000"/>
                <w:sz w:val="22"/>
                <w:szCs w:val="22"/>
              </w:rPr>
              <w:softHyphen/>
              <w:t>приятий</w:t>
            </w:r>
          </w:p>
          <w:p w:rsidR="00205AB0" w:rsidRPr="00DD0195" w:rsidRDefault="00205AB0" w:rsidP="00DD019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175" w:hanging="141"/>
              <w:rPr>
                <w:rFonts w:ascii="Times New Roman" w:hAnsi="Times New Roman"/>
                <w:color w:val="000000"/>
                <w:lang w:eastAsia="ru-RU"/>
              </w:rPr>
            </w:pPr>
            <w:r w:rsidRPr="00DD0195">
              <w:rPr>
                <w:rFonts w:ascii="Times New Roman" w:hAnsi="Times New Roman"/>
                <w:color w:val="000000"/>
                <w:lang w:eastAsia="ru-RU"/>
              </w:rPr>
              <w:t>Беседа: «Почему мы так говорим?»</w:t>
            </w:r>
          </w:p>
          <w:p w:rsidR="00205AB0" w:rsidRPr="00DD0195" w:rsidRDefault="00205AB0" w:rsidP="00DD019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175" w:hanging="141"/>
              <w:rPr>
                <w:rFonts w:ascii="Times New Roman" w:hAnsi="Times New Roman"/>
                <w:color w:val="000000"/>
                <w:lang w:eastAsia="ru-RU"/>
              </w:rPr>
            </w:pPr>
            <w:r w:rsidRPr="00DD0195">
              <w:rPr>
                <w:rFonts w:ascii="Times New Roman" w:hAnsi="Times New Roman"/>
                <w:color w:val="000000"/>
                <w:lang w:eastAsia="ru-RU"/>
              </w:rPr>
              <w:t>Конкурс рисунков «Герои сказок А.С.Пушкина» </w:t>
            </w:r>
          </w:p>
          <w:p w:rsidR="00205AB0" w:rsidRPr="00DD0195" w:rsidRDefault="00205AB0" w:rsidP="00DD019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175" w:hanging="141"/>
              <w:rPr>
                <w:rFonts w:ascii="Times New Roman" w:hAnsi="Times New Roman"/>
                <w:color w:val="000000"/>
                <w:lang w:eastAsia="ru-RU"/>
              </w:rPr>
            </w:pPr>
            <w:r w:rsidRPr="00DD0195">
              <w:rPr>
                <w:rFonts w:ascii="Times New Roman" w:hAnsi="Times New Roman"/>
              </w:rPr>
              <w:t>Посещение  детской библиотеки Познавательная игровая программа "Встреча у Лукоморья"</w:t>
            </w:r>
          </w:p>
        </w:tc>
      </w:tr>
      <w:tr w:rsidR="00205AB0" w:rsidRPr="00DD0195" w:rsidTr="00DD0195">
        <w:trPr>
          <w:trHeight w:val="261"/>
        </w:trPr>
        <w:tc>
          <w:tcPr>
            <w:tcW w:w="959" w:type="dxa"/>
            <w:vMerge w:val="restart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3686" w:type="dxa"/>
          </w:tcPr>
          <w:p w:rsidR="00205AB0" w:rsidRPr="00DD0195" w:rsidRDefault="00205AB0" w:rsidP="00DD0195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D0195">
              <w:rPr>
                <w:b/>
                <w:sz w:val="22"/>
                <w:szCs w:val="22"/>
              </w:rPr>
              <w:t>09</w:t>
            </w:r>
          </w:p>
          <w:p w:rsidR="00205AB0" w:rsidRPr="00DD0195" w:rsidRDefault="00205AB0" w:rsidP="00DD0195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DD0195">
              <w:rPr>
                <w:b/>
                <w:i/>
                <w:sz w:val="22"/>
                <w:szCs w:val="22"/>
              </w:rPr>
              <w:t xml:space="preserve"> Международный день друзей</w:t>
            </w:r>
          </w:p>
        </w:tc>
        <w:tc>
          <w:tcPr>
            <w:tcW w:w="3118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10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0195">
              <w:rPr>
                <w:rFonts w:ascii="Times New Roman" w:hAnsi="Times New Roman"/>
                <w:b/>
                <w:i/>
                <w:iCs/>
              </w:rPr>
              <w:t>День патриотов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65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11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  <w:i/>
              </w:rPr>
              <w:t xml:space="preserve"> День России</w:t>
            </w:r>
          </w:p>
        </w:tc>
        <w:tc>
          <w:tcPr>
            <w:tcW w:w="2621" w:type="dxa"/>
            <w:shd w:val="clear" w:color="auto" w:fill="FF0000"/>
          </w:tcPr>
          <w:p w:rsidR="00205AB0" w:rsidRPr="00D173B4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3B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77" w:type="dxa"/>
            <w:shd w:val="clear" w:color="auto" w:fill="FF0000"/>
          </w:tcPr>
          <w:p w:rsidR="00205AB0" w:rsidRPr="00D173B4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3B4">
              <w:rPr>
                <w:rFonts w:ascii="Times New Roman" w:hAnsi="Times New Roman"/>
                <w:b/>
              </w:rPr>
              <w:t>13</w:t>
            </w:r>
          </w:p>
        </w:tc>
      </w:tr>
      <w:tr w:rsidR="00205AB0" w:rsidRPr="00DD0195" w:rsidTr="00DD0195">
        <w:tc>
          <w:tcPr>
            <w:tcW w:w="959" w:type="dxa"/>
            <w:vMerge/>
          </w:tcPr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Merge w:val="restart"/>
          </w:tcPr>
          <w:p w:rsidR="00205AB0" w:rsidRPr="00DD0195" w:rsidRDefault="00205AB0" w:rsidP="00DD0195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Торжественная церемония подъема Государственного флага РФ</w:t>
            </w:r>
          </w:p>
          <w:p w:rsidR="00205AB0" w:rsidRPr="00DD0195" w:rsidRDefault="00205AB0" w:rsidP="00DD0195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5"/>
              </w:tabs>
              <w:spacing w:before="0" w:beforeAutospacing="0" w:after="0" w:afterAutospacing="0"/>
              <w:ind w:left="175" w:hanging="141"/>
              <w:rPr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Инструктаж </w:t>
            </w:r>
            <w:r w:rsidRPr="00DD0195">
              <w:rPr>
                <w:bCs/>
                <w:color w:val="000000"/>
                <w:sz w:val="22"/>
                <w:szCs w:val="22"/>
              </w:rPr>
              <w:t>Правила поведения в экстремальных ситуациях</w:t>
            </w:r>
          </w:p>
          <w:p w:rsidR="00205AB0" w:rsidRPr="00DD0195" w:rsidRDefault="00205AB0" w:rsidP="00DD0195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5"/>
              </w:tabs>
              <w:spacing w:before="0" w:beforeAutospacing="0" w:after="0" w:afterAutospacing="0"/>
              <w:ind w:left="175" w:hanging="141"/>
              <w:rPr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Юмористическая эстафета. </w:t>
            </w:r>
          </w:p>
          <w:p w:rsidR="00205AB0" w:rsidRPr="00DD0195" w:rsidRDefault="00205AB0" w:rsidP="00DD0195">
            <w:pPr>
              <w:pStyle w:val="NormalWeb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5"/>
              </w:tabs>
              <w:spacing w:before="0" w:beforeAutospacing="0" w:after="0" w:afterAutospacing="0"/>
              <w:ind w:left="175" w:hanging="141"/>
              <w:rPr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 Викторина «Устами младенца».</w:t>
            </w:r>
          </w:p>
        </w:tc>
        <w:tc>
          <w:tcPr>
            <w:tcW w:w="3118" w:type="dxa"/>
            <w:vMerge w:val="restart"/>
          </w:tcPr>
          <w:p w:rsidR="00205AB0" w:rsidRPr="00DD0195" w:rsidRDefault="00205AB0" w:rsidP="00DD0195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num" w:pos="33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 xml:space="preserve">Инструктаж </w:t>
            </w:r>
            <w:r w:rsidRPr="00DD0195">
              <w:rPr>
                <w:rFonts w:ascii="Times New Roman" w:hAnsi="Times New Roman"/>
                <w:bCs/>
                <w:color w:val="000000"/>
              </w:rPr>
              <w:t xml:space="preserve"> по террористической безопасности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num" w:pos="33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  <w:shd w:val="clear" w:color="auto" w:fill="FFFFFF"/>
              </w:rPr>
              <w:t>Медиа - путешествие «Что мы знаем о России»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num" w:pos="33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Спортивная эстафета «В здоровом теле – здоровый дух»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 xml:space="preserve">Творческая  мастерская. Изготовление журавлей из бумаги </w:t>
            </w:r>
            <w:r w:rsidRPr="00DD0195">
              <w:rPr>
                <w:rFonts w:ascii="Times New Roman" w:hAnsi="Times New Roman"/>
                <w:shd w:val="clear" w:color="auto" w:fill="FFFFFF"/>
              </w:rPr>
              <w:t>«Зов белых журавлей»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  <w:shd w:val="clear" w:color="auto" w:fill="FFFFFF"/>
              </w:rPr>
              <w:t xml:space="preserve"> Посещение </w:t>
            </w:r>
            <w:r w:rsidRPr="00DD0195">
              <w:rPr>
                <w:rFonts w:ascii="Times New Roman" w:hAnsi="Times New Roman"/>
              </w:rPr>
              <w:t>детской библиотеки</w:t>
            </w:r>
          </w:p>
        </w:tc>
        <w:tc>
          <w:tcPr>
            <w:tcW w:w="2765" w:type="dxa"/>
            <w:vMerge w:val="restart"/>
          </w:tcPr>
          <w:p w:rsidR="00205AB0" w:rsidRPr="00DD0195" w:rsidRDefault="00205AB0" w:rsidP="00DD019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Инструктаж </w:t>
            </w:r>
            <w:r w:rsidRPr="00DD0195">
              <w:rPr>
                <w:bCs/>
                <w:color w:val="000000"/>
                <w:sz w:val="22"/>
                <w:szCs w:val="22"/>
              </w:rPr>
              <w:t xml:space="preserve"> по правилам безопасности при работе на пришкольном участке.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175" w:firstLine="0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Игра-путешествие «Страна, в которой  мы живем».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Творческая  мастерская. Поделка «Голубь России»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</w:rPr>
              <w:t xml:space="preserve">Экскурсия в краеведческий музей и музей истории пожарной охраны </w:t>
            </w:r>
          </w:p>
        </w:tc>
        <w:tc>
          <w:tcPr>
            <w:tcW w:w="2621" w:type="dxa"/>
            <w:shd w:val="clear" w:color="auto" w:fill="FF0000"/>
          </w:tcPr>
          <w:p w:rsidR="00205AB0" w:rsidRPr="00D173B4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FF0000"/>
          </w:tcPr>
          <w:p w:rsidR="00205AB0" w:rsidRPr="00D173B4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5AB0" w:rsidRPr="00DD0195" w:rsidTr="00DD0195">
        <w:trPr>
          <w:trHeight w:val="263"/>
        </w:trPr>
        <w:tc>
          <w:tcPr>
            <w:tcW w:w="959" w:type="dxa"/>
            <w:vMerge/>
          </w:tcPr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Merge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vMerge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5" w:type="dxa"/>
            <w:vMerge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</w:p>
        </w:tc>
        <w:tc>
          <w:tcPr>
            <w:tcW w:w="2621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5AB0" w:rsidRPr="00DD0195" w:rsidTr="00DD0195">
        <w:tc>
          <w:tcPr>
            <w:tcW w:w="959" w:type="dxa"/>
            <w:vMerge w:val="restart"/>
          </w:tcPr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3 неделя</w:t>
            </w:r>
          </w:p>
        </w:tc>
        <w:tc>
          <w:tcPr>
            <w:tcW w:w="3686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16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0195">
              <w:rPr>
                <w:rFonts w:ascii="Times New Roman" w:hAnsi="Times New Roman"/>
                <w:b/>
                <w:bCs/>
                <w:i/>
              </w:rPr>
              <w:t xml:space="preserve">День </w:t>
            </w:r>
            <w:r w:rsidRPr="00DD0195">
              <w:rPr>
                <w:rFonts w:ascii="Times New Roman" w:hAnsi="Times New Roman"/>
                <w:b/>
                <w:i/>
                <w:iCs/>
              </w:rPr>
              <w:t>родного села</w:t>
            </w:r>
          </w:p>
        </w:tc>
        <w:tc>
          <w:tcPr>
            <w:tcW w:w="3118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17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0195">
              <w:rPr>
                <w:rFonts w:ascii="Times New Roman" w:hAnsi="Times New Roman"/>
                <w:b/>
                <w:bCs/>
                <w:i/>
              </w:rPr>
              <w:t>День символики Кемеровской области</w:t>
            </w:r>
          </w:p>
        </w:tc>
        <w:tc>
          <w:tcPr>
            <w:tcW w:w="2765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0195">
              <w:rPr>
                <w:rFonts w:ascii="Times New Roman" w:hAnsi="Times New Roman"/>
                <w:b/>
                <w:i/>
              </w:rPr>
              <w:t>18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0195">
              <w:rPr>
                <w:rFonts w:ascii="Times New Roman" w:hAnsi="Times New Roman"/>
                <w:b/>
                <w:bCs/>
                <w:i/>
              </w:rPr>
              <w:t>День памятных мест России</w:t>
            </w:r>
          </w:p>
        </w:tc>
        <w:tc>
          <w:tcPr>
            <w:tcW w:w="2621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19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0195">
              <w:rPr>
                <w:rFonts w:ascii="Times New Roman" w:hAnsi="Times New Roman"/>
                <w:b/>
                <w:i/>
              </w:rPr>
              <w:t>День профессий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20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  <w:i/>
                <w:shd w:val="clear" w:color="auto" w:fill="FFFFFF"/>
              </w:rPr>
              <w:t>День памяти и скорби, день начала ВОВ</w:t>
            </w:r>
          </w:p>
        </w:tc>
      </w:tr>
      <w:tr w:rsidR="00205AB0" w:rsidRPr="00DD0195" w:rsidTr="00DD0195">
        <w:trPr>
          <w:trHeight w:val="2530"/>
        </w:trPr>
        <w:tc>
          <w:tcPr>
            <w:tcW w:w="959" w:type="dxa"/>
            <w:vMerge/>
          </w:tcPr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205AB0" w:rsidRPr="00DD0195" w:rsidRDefault="00205AB0" w:rsidP="00DD0195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1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</w:rPr>
              <w:t>Торжественная церемония подъема Государственного флага РФ</w:t>
            </w:r>
            <w:r w:rsidRPr="00DD0195">
              <w:rPr>
                <w:rFonts w:ascii="Times New Roman" w:hAnsi="Times New Roman"/>
                <w:b/>
              </w:rPr>
              <w:t xml:space="preserve"> </w:t>
            </w:r>
          </w:p>
          <w:p w:rsidR="00205AB0" w:rsidRPr="00DD0195" w:rsidRDefault="00205AB0" w:rsidP="00DD019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Инструктаж </w:t>
            </w:r>
            <w:r w:rsidRPr="00DD0195">
              <w:rPr>
                <w:bCs/>
                <w:color w:val="000000"/>
                <w:sz w:val="22"/>
                <w:szCs w:val="22"/>
              </w:rPr>
              <w:t xml:space="preserve"> по профилактике негативных ситуаций во дворе, на улице, до</w:t>
            </w:r>
            <w:r w:rsidRPr="00DD0195">
              <w:rPr>
                <w:bCs/>
                <w:color w:val="000000"/>
                <w:sz w:val="22"/>
                <w:szCs w:val="22"/>
              </w:rPr>
              <w:softHyphen/>
              <w:t>ма, в общественных местах.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5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  <w:bCs/>
              </w:rPr>
              <w:t>Исторический экскурс  «Люди и профессии нашего села»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1"/>
              <w:rPr>
                <w:rFonts w:ascii="Times New Roman" w:hAnsi="Times New Roman"/>
                <w:shd w:val="clear" w:color="auto" w:fill="FFFFFF"/>
              </w:rPr>
            </w:pPr>
            <w:r w:rsidRPr="00DD0195">
              <w:rPr>
                <w:rFonts w:ascii="Times New Roman" w:hAnsi="Times New Roman"/>
              </w:rPr>
              <w:t>Праздник  народных игр «Деревенские забавы»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 xml:space="preserve">Посещение детской библиотеки </w:t>
            </w:r>
          </w:p>
        </w:tc>
        <w:tc>
          <w:tcPr>
            <w:tcW w:w="3118" w:type="dxa"/>
          </w:tcPr>
          <w:p w:rsidR="00205AB0" w:rsidRPr="00DD0195" w:rsidRDefault="00205AB0" w:rsidP="00DD0195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3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 xml:space="preserve">Инструктаж </w:t>
            </w:r>
            <w:r w:rsidRPr="00DD0195">
              <w:rPr>
                <w:rFonts w:ascii="Times New Roman" w:hAnsi="Times New Roman"/>
                <w:bCs/>
                <w:color w:val="000000"/>
              </w:rPr>
              <w:t>по правилам безопасности при поездках на автобусе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3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  <w:shd w:val="clear" w:color="auto" w:fill="FFFFFF"/>
              </w:rPr>
              <w:t>Слайд - презентация  «Здесь родины моей начало»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3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  <w:shd w:val="clear" w:color="auto" w:fill="FFFFFF"/>
              </w:rPr>
              <w:t>Игра-путешествие «По достопримечательностям края»</w:t>
            </w:r>
            <w:r w:rsidRPr="00DD0195">
              <w:rPr>
                <w:rFonts w:ascii="Times New Roman" w:hAnsi="Times New Roman"/>
              </w:rPr>
              <w:t xml:space="preserve"> 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3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 xml:space="preserve">Творческая  мастерская. Аппликация </w:t>
            </w:r>
            <w:r w:rsidRPr="00DD0195">
              <w:rPr>
                <w:rFonts w:ascii="Times New Roman" w:hAnsi="Times New Roman"/>
                <w:shd w:val="clear" w:color="auto" w:fill="FFFFFF"/>
              </w:rPr>
              <w:t>«Шахтерским трудом славен Кузбасс»</w:t>
            </w:r>
          </w:p>
        </w:tc>
        <w:tc>
          <w:tcPr>
            <w:tcW w:w="2765" w:type="dxa"/>
          </w:tcPr>
          <w:p w:rsidR="00205AB0" w:rsidRPr="00DD0195" w:rsidRDefault="00205AB0" w:rsidP="00DD0195">
            <w:pPr>
              <w:pStyle w:val="NormalWeb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175" w:hanging="141"/>
              <w:jc w:val="both"/>
              <w:rPr>
                <w:bCs/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Инструктаж </w:t>
            </w:r>
            <w:r w:rsidRPr="00DD0195">
              <w:rPr>
                <w:bCs/>
                <w:color w:val="000000"/>
                <w:sz w:val="22"/>
                <w:szCs w:val="22"/>
              </w:rPr>
              <w:t xml:space="preserve"> по охране труда при проведении прогулок, туристских походов, экскурсий, экспедиций</w:t>
            </w:r>
          </w:p>
          <w:p w:rsidR="00205AB0" w:rsidRPr="00DD0195" w:rsidRDefault="00205AB0" w:rsidP="00DD0195">
            <w:pPr>
              <w:pStyle w:val="NormalWeb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175" w:hanging="141"/>
              <w:jc w:val="both"/>
              <w:rPr>
                <w:b/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  <w:shd w:val="clear" w:color="auto" w:fill="FFFFFF"/>
              </w:rPr>
              <w:t xml:space="preserve">Игра - путешествие </w:t>
            </w:r>
            <w:r w:rsidRPr="00DD0195">
              <w:rPr>
                <w:b/>
                <w:sz w:val="22"/>
                <w:szCs w:val="22"/>
                <w:shd w:val="clear" w:color="auto" w:fill="FFFFFF"/>
              </w:rPr>
              <w:t>«</w:t>
            </w:r>
            <w:r w:rsidRPr="00DD0195">
              <w:rPr>
                <w:rStyle w:val="Strong"/>
                <w:b w:val="0"/>
                <w:sz w:val="22"/>
                <w:szCs w:val="22"/>
                <w:shd w:val="clear" w:color="auto" w:fill="FFFFFF"/>
              </w:rPr>
              <w:t>Легенды нашего края</w:t>
            </w:r>
            <w:r w:rsidRPr="00DD0195">
              <w:rPr>
                <w:b/>
                <w:sz w:val="22"/>
                <w:szCs w:val="22"/>
                <w:shd w:val="clear" w:color="auto" w:fill="FFFFFF"/>
              </w:rPr>
              <w:t>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Творческая  мастерская. Рисунки  «Памятники глазами детей»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Посещение музея с. Красное</w:t>
            </w:r>
          </w:p>
        </w:tc>
        <w:tc>
          <w:tcPr>
            <w:tcW w:w="2621" w:type="dxa"/>
          </w:tcPr>
          <w:p w:rsidR="00205AB0" w:rsidRPr="00DD0195" w:rsidRDefault="00205AB0" w:rsidP="00DD0195">
            <w:pPr>
              <w:pStyle w:val="NormalWeb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30"/>
              </w:tabs>
              <w:spacing w:before="0" w:beforeAutospacing="0" w:after="0" w:afterAutospacing="0"/>
              <w:ind w:left="88" w:hanging="88"/>
              <w:jc w:val="both"/>
              <w:rPr>
                <w:bCs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Инструктаж </w:t>
            </w:r>
            <w:r w:rsidRPr="00DD0195">
              <w:rPr>
                <w:bCs/>
                <w:sz w:val="22"/>
                <w:szCs w:val="22"/>
              </w:rPr>
              <w:t xml:space="preserve"> по технике безопасности в бассейне</w:t>
            </w:r>
          </w:p>
          <w:p w:rsidR="00205AB0" w:rsidRPr="00DD0195" w:rsidRDefault="00205AB0" w:rsidP="00DD0195">
            <w:pPr>
              <w:pStyle w:val="NormalWeb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30"/>
              </w:tabs>
              <w:spacing w:before="0" w:beforeAutospacing="0" w:after="0" w:afterAutospacing="0"/>
              <w:ind w:left="88" w:hanging="88"/>
              <w:jc w:val="both"/>
              <w:rPr>
                <w:rStyle w:val="c1"/>
                <w:bCs/>
                <w:sz w:val="22"/>
                <w:szCs w:val="22"/>
              </w:rPr>
            </w:pPr>
            <w:r w:rsidRPr="00DD0195">
              <w:rPr>
                <w:bCs/>
                <w:sz w:val="22"/>
                <w:szCs w:val="22"/>
              </w:rPr>
              <w:t>Информационно-познавательный журнал "В мире профессий"</w:t>
            </w:r>
          </w:p>
          <w:p w:rsidR="00205AB0" w:rsidRPr="00DD0195" w:rsidRDefault="00205AB0" w:rsidP="00DD0195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30"/>
              </w:tabs>
              <w:spacing w:after="0" w:line="240" w:lineRule="auto"/>
              <w:ind w:left="88" w:hanging="88"/>
              <w:jc w:val="both"/>
              <w:rPr>
                <w:rFonts w:ascii="Times New Roman" w:hAnsi="Times New Roman"/>
                <w:color w:val="000000"/>
              </w:rPr>
            </w:pPr>
            <w:r w:rsidRPr="00DD0195">
              <w:rPr>
                <w:rStyle w:val="c1"/>
                <w:rFonts w:ascii="Times New Roman" w:hAnsi="Times New Roman"/>
                <w:color w:val="000000"/>
              </w:rPr>
              <w:t>Конкурс рисунков «</w:t>
            </w:r>
            <w:r w:rsidRPr="00DD0195">
              <w:rPr>
                <w:rStyle w:val="c18"/>
                <w:rFonts w:ascii="Times New Roman" w:hAnsi="Times New Roman"/>
                <w:color w:val="000000"/>
              </w:rPr>
              <w:t>Все профессии важны - все профессии нужны»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7" w:type="dxa"/>
          </w:tcPr>
          <w:p w:rsidR="00205AB0" w:rsidRPr="00DD0195" w:rsidRDefault="00205AB0" w:rsidP="00DD0195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176"/>
              </w:tabs>
              <w:spacing w:before="0" w:beforeAutospacing="0" w:after="0" w:afterAutospacing="0"/>
              <w:ind w:left="176" w:hanging="261"/>
              <w:jc w:val="both"/>
              <w:rPr>
                <w:bCs/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Инструктаж </w:t>
            </w:r>
            <w:r w:rsidRPr="00DD0195">
              <w:rPr>
                <w:bCs/>
                <w:color w:val="000000"/>
                <w:sz w:val="22"/>
                <w:szCs w:val="22"/>
              </w:rPr>
              <w:t xml:space="preserve"> Правила безопасного поведения в общественных местах (театр, музей, библиотека и т.д.)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26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D0195">
              <w:rPr>
                <w:rFonts w:ascii="Times New Roman" w:hAnsi="Times New Roman"/>
                <w:shd w:val="clear" w:color="auto" w:fill="FFFFFF"/>
              </w:rPr>
              <w:t xml:space="preserve">Видео-журнал «80 лет ВОВ» 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261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 xml:space="preserve">Творческая  мастерская. </w:t>
            </w:r>
            <w:r w:rsidRPr="00DD0195">
              <w:rPr>
                <w:rFonts w:ascii="Times New Roman" w:hAnsi="Times New Roman"/>
                <w:shd w:val="clear" w:color="auto" w:fill="FFFFFF"/>
              </w:rPr>
              <w:t>Аппликация  «Вечная память героям»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261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Посещение музея с. Красное</w:t>
            </w:r>
          </w:p>
        </w:tc>
      </w:tr>
      <w:tr w:rsidR="00205AB0" w:rsidRPr="00DD0195" w:rsidTr="00DD0195">
        <w:trPr>
          <w:gridAfter w:val="3"/>
          <w:wAfter w:w="8363" w:type="dxa"/>
        </w:trPr>
        <w:tc>
          <w:tcPr>
            <w:tcW w:w="959" w:type="dxa"/>
            <w:vMerge w:val="restart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4 неделя</w:t>
            </w:r>
          </w:p>
        </w:tc>
        <w:tc>
          <w:tcPr>
            <w:tcW w:w="3686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23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D0195">
              <w:rPr>
                <w:rFonts w:ascii="Times New Roman" w:hAnsi="Times New Roman"/>
                <w:b/>
                <w:i/>
              </w:rPr>
              <w:t>Международный Олимпийский день</w:t>
            </w:r>
          </w:p>
        </w:tc>
        <w:tc>
          <w:tcPr>
            <w:tcW w:w="3118" w:type="dxa"/>
          </w:tcPr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</w:rPr>
              <w:t>24</w:t>
            </w:r>
          </w:p>
          <w:p w:rsidR="00205AB0" w:rsidRPr="00DD0195" w:rsidRDefault="00205AB0" w:rsidP="00DD0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  <w:b/>
                <w:i/>
              </w:rPr>
              <w:t xml:space="preserve"> Закрытие смены</w:t>
            </w:r>
          </w:p>
        </w:tc>
      </w:tr>
      <w:tr w:rsidR="00205AB0" w:rsidRPr="00DD0195" w:rsidTr="00DD0195">
        <w:trPr>
          <w:gridAfter w:val="3"/>
          <w:wAfter w:w="8363" w:type="dxa"/>
          <w:trHeight w:val="3105"/>
        </w:trPr>
        <w:tc>
          <w:tcPr>
            <w:tcW w:w="959" w:type="dxa"/>
            <w:vMerge/>
          </w:tcPr>
          <w:p w:rsidR="00205AB0" w:rsidRPr="00DD0195" w:rsidRDefault="00205AB0" w:rsidP="00DD01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205AB0" w:rsidRPr="00DD0195" w:rsidRDefault="00205AB0" w:rsidP="00DD0195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4"/>
              </w:tabs>
              <w:spacing w:before="0" w:beforeAutospacing="0" w:after="0" w:afterAutospacing="0"/>
              <w:ind w:left="175" w:hanging="141"/>
              <w:jc w:val="both"/>
              <w:rPr>
                <w:bCs/>
                <w:color w:val="000000"/>
                <w:sz w:val="22"/>
                <w:szCs w:val="22"/>
              </w:rPr>
            </w:pPr>
            <w:r w:rsidRPr="00A66CDB">
              <w:t>Торжественная церемония подъема Государственного флага РФ</w:t>
            </w:r>
          </w:p>
          <w:p w:rsidR="00205AB0" w:rsidRPr="00DD0195" w:rsidRDefault="00205AB0" w:rsidP="00DD0195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4"/>
              </w:tabs>
              <w:spacing w:before="0" w:beforeAutospacing="0" w:after="0" w:afterAutospacing="0"/>
              <w:ind w:left="175" w:hanging="141"/>
              <w:jc w:val="both"/>
              <w:rPr>
                <w:bCs/>
                <w:color w:val="000000"/>
                <w:sz w:val="22"/>
                <w:szCs w:val="22"/>
              </w:rPr>
            </w:pPr>
            <w:r w:rsidRPr="00DD0195">
              <w:rPr>
                <w:sz w:val="22"/>
                <w:szCs w:val="22"/>
              </w:rPr>
              <w:t xml:space="preserve">Инструктаж </w:t>
            </w:r>
            <w:r w:rsidRPr="00DD0195">
              <w:rPr>
                <w:bCs/>
                <w:color w:val="000000"/>
                <w:sz w:val="22"/>
                <w:szCs w:val="22"/>
              </w:rPr>
              <w:t xml:space="preserve"> при угрозе террористического акта,  при обнаружении снарядов, мин, гранат, неизвестных вещей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Спортивная эстафета «В здоровом теле – здоровый дух»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175" w:hanging="141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Экскурсия в  музей шахтерской славы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175" w:hanging="141"/>
              <w:rPr>
                <w:rFonts w:ascii="Times New Roman" w:hAnsi="Times New Roman"/>
                <w:b/>
              </w:rPr>
            </w:pPr>
            <w:r w:rsidRPr="00DD0195">
              <w:rPr>
                <w:rFonts w:ascii="Times New Roman" w:hAnsi="Times New Roman"/>
              </w:rPr>
              <w:t>Посещение бассейна "Горняк"</w:t>
            </w:r>
            <w:r w:rsidRPr="00DD019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18" w:type="dxa"/>
          </w:tcPr>
          <w:p w:rsidR="00205AB0" w:rsidRPr="00DD0195" w:rsidRDefault="00205AB0" w:rsidP="00DD0195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3"/>
              </w:tabs>
              <w:spacing w:after="0" w:line="240" w:lineRule="auto"/>
              <w:ind w:left="175" w:hanging="142"/>
              <w:rPr>
                <w:rFonts w:ascii="Times New Roman" w:hAnsi="Times New Roman"/>
                <w:bCs/>
                <w:color w:val="000000"/>
              </w:rPr>
            </w:pPr>
            <w:r w:rsidRPr="00DD0195">
              <w:rPr>
                <w:rFonts w:ascii="Times New Roman" w:hAnsi="Times New Roman"/>
              </w:rPr>
              <w:t xml:space="preserve">Инструктаж </w:t>
            </w:r>
            <w:r w:rsidRPr="00DD0195">
              <w:rPr>
                <w:rFonts w:ascii="Times New Roman" w:hAnsi="Times New Roman"/>
                <w:bCs/>
                <w:color w:val="000000"/>
              </w:rPr>
              <w:t xml:space="preserve"> по оказанию первой помощи пострадавшему</w:t>
            </w:r>
          </w:p>
          <w:p w:rsidR="00205AB0" w:rsidRPr="00DD0195" w:rsidRDefault="00205AB0" w:rsidP="00DD0195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3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D0195">
              <w:rPr>
                <w:rFonts w:ascii="Times New Roman" w:hAnsi="Times New Roman"/>
              </w:rPr>
              <w:t>«Дружат дети всей планеты» закрытие смены</w:t>
            </w:r>
          </w:p>
          <w:p w:rsidR="00205AB0" w:rsidRPr="00DD0195" w:rsidRDefault="00205AB0" w:rsidP="00DD0195">
            <w:pPr>
              <w:pStyle w:val="NormalWeb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3"/>
              </w:tabs>
              <w:spacing w:before="0" w:beforeAutospacing="0" w:after="0" w:afterAutospacing="0"/>
              <w:ind w:left="175" w:hanging="142"/>
              <w:jc w:val="both"/>
              <w:rPr>
                <w:bCs/>
                <w:color w:val="000000"/>
                <w:sz w:val="22"/>
                <w:szCs w:val="22"/>
              </w:rPr>
            </w:pPr>
            <w:r w:rsidRPr="00A66CDB">
              <w:t xml:space="preserve">Торжественная церемония </w:t>
            </w:r>
            <w:r>
              <w:t>спуска</w:t>
            </w:r>
            <w:r w:rsidRPr="00A66CDB">
              <w:t xml:space="preserve"> Государственного флага РФ</w:t>
            </w:r>
          </w:p>
          <w:p w:rsidR="00205AB0" w:rsidRPr="00DD0195" w:rsidRDefault="00205AB0" w:rsidP="00DD0195">
            <w:pPr>
              <w:tabs>
                <w:tab w:val="num" w:pos="33"/>
              </w:tabs>
              <w:spacing w:after="0" w:line="240" w:lineRule="auto"/>
              <w:ind w:left="175" w:hanging="142"/>
              <w:rPr>
                <w:rFonts w:ascii="Times New Roman" w:hAnsi="Times New Roman"/>
                <w:b/>
              </w:rPr>
            </w:pPr>
          </w:p>
        </w:tc>
      </w:tr>
    </w:tbl>
    <w:p w:rsidR="00205AB0" w:rsidRPr="00317783" w:rsidRDefault="00205AB0" w:rsidP="00317783">
      <w:pPr>
        <w:spacing w:after="0" w:line="240" w:lineRule="auto"/>
        <w:rPr>
          <w:rFonts w:ascii="Times New Roman" w:hAnsi="Times New Roman"/>
        </w:rPr>
      </w:pPr>
      <w:r w:rsidRPr="00317783">
        <w:rPr>
          <w:rFonts w:ascii="Times New Roman" w:hAnsi="Times New Roman"/>
        </w:rPr>
        <w:br w:type="textWrapping" w:clear="all"/>
      </w:r>
    </w:p>
    <w:sectPr w:rsidR="00205AB0" w:rsidRPr="00317783" w:rsidSect="00124BB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337"/>
    <w:multiLevelType w:val="multilevel"/>
    <w:tmpl w:val="A66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316D3"/>
    <w:multiLevelType w:val="multilevel"/>
    <w:tmpl w:val="9D28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270D7"/>
    <w:multiLevelType w:val="multilevel"/>
    <w:tmpl w:val="7FD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C274C"/>
    <w:multiLevelType w:val="multilevel"/>
    <w:tmpl w:val="A66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56E57"/>
    <w:multiLevelType w:val="multilevel"/>
    <w:tmpl w:val="A66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73BDA"/>
    <w:multiLevelType w:val="multilevel"/>
    <w:tmpl w:val="A9A4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3732D"/>
    <w:multiLevelType w:val="hybridMultilevel"/>
    <w:tmpl w:val="C9D2F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715CA"/>
    <w:multiLevelType w:val="multilevel"/>
    <w:tmpl w:val="A66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F4CD2"/>
    <w:multiLevelType w:val="multilevel"/>
    <w:tmpl w:val="A66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53685"/>
    <w:multiLevelType w:val="multilevel"/>
    <w:tmpl w:val="A66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92107"/>
    <w:multiLevelType w:val="hybridMultilevel"/>
    <w:tmpl w:val="5A92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6252E"/>
    <w:multiLevelType w:val="multilevel"/>
    <w:tmpl w:val="A66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2725A"/>
    <w:multiLevelType w:val="multilevel"/>
    <w:tmpl w:val="A66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A52B50"/>
    <w:multiLevelType w:val="multilevel"/>
    <w:tmpl w:val="A66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836A3"/>
    <w:multiLevelType w:val="multilevel"/>
    <w:tmpl w:val="A66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14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BBF"/>
    <w:rsid w:val="00124BBF"/>
    <w:rsid w:val="001677BC"/>
    <w:rsid w:val="00205AB0"/>
    <w:rsid w:val="00317783"/>
    <w:rsid w:val="007F6ED0"/>
    <w:rsid w:val="008F3D72"/>
    <w:rsid w:val="00A66CDB"/>
    <w:rsid w:val="00AD1A90"/>
    <w:rsid w:val="00D173B4"/>
    <w:rsid w:val="00DD0195"/>
    <w:rsid w:val="00E644CF"/>
    <w:rsid w:val="00F00951"/>
    <w:rsid w:val="00F9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24BBF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124B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24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F00951"/>
    <w:rPr>
      <w:rFonts w:cs="Times New Roman"/>
    </w:rPr>
  </w:style>
  <w:style w:type="paragraph" w:styleId="ListParagraph">
    <w:name w:val="List Paragraph"/>
    <w:basedOn w:val="Normal"/>
    <w:uiPriority w:val="99"/>
    <w:qFormat/>
    <w:rsid w:val="00E644C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17783"/>
    <w:rPr>
      <w:rFonts w:cs="Times New Roman"/>
      <w:color w:val="0000FF"/>
      <w:u w:val="none"/>
      <w:effect w:val="none"/>
    </w:rPr>
  </w:style>
  <w:style w:type="paragraph" w:customStyle="1" w:styleId="msolistparagraph0">
    <w:name w:val="msolistparagraph"/>
    <w:basedOn w:val="Normal"/>
    <w:uiPriority w:val="99"/>
    <w:rsid w:val="00317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A66CDB"/>
    <w:rPr>
      <w:rFonts w:cs="Times New Roman"/>
    </w:rPr>
  </w:style>
  <w:style w:type="character" w:customStyle="1" w:styleId="c7">
    <w:name w:val="c7"/>
    <w:basedOn w:val="DefaultParagraphFont"/>
    <w:uiPriority w:val="99"/>
    <w:rsid w:val="00A66C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vsemirnyy-den-ohrany-okruzhayushchey-sr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599</Words>
  <Characters>3419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cp:lastPrinted>2025-05-29T04:04:00Z</cp:lastPrinted>
  <dcterms:created xsi:type="dcterms:W3CDTF">2025-05-29T01:43:00Z</dcterms:created>
  <dcterms:modified xsi:type="dcterms:W3CDTF">2025-05-29T04:06:00Z</dcterms:modified>
</cp:coreProperties>
</file>